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3"/>
        <w:gridCol w:w="465"/>
        <w:gridCol w:w="1406"/>
        <w:gridCol w:w="1406"/>
        <w:gridCol w:w="614"/>
        <w:gridCol w:w="792"/>
        <w:gridCol w:w="3035"/>
      </w:tblGrid>
      <w:tr w:rsidR="003D1379" w:rsidTr="00A13075">
        <w:trPr>
          <w:cantSplit/>
          <w:trHeight w:hRule="exact" w:val="5538"/>
        </w:trPr>
        <w:tc>
          <w:tcPr>
            <w:tcW w:w="9781" w:type="dxa"/>
            <w:gridSpan w:val="7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681"/>
            </w:tblGrid>
            <w:tr w:rsidR="003D1379" w:rsidTr="005D60F0">
              <w:trPr>
                <w:trHeight w:hRule="exact" w:val="2068"/>
                <w:jc w:val="center"/>
              </w:trPr>
              <w:tc>
                <w:tcPr>
                  <w:tcW w:w="8681" w:type="dxa"/>
                  <w:vAlign w:val="center"/>
                </w:tcPr>
                <w:p w:rsidR="003D1379" w:rsidRDefault="00C30DCF" w:rsidP="003D1379">
                  <w:pPr>
                    <w:spacing w:before="105" w:line="420" w:lineRule="exact"/>
                    <w:jc w:val="center"/>
                    <w:rPr>
                      <w:rFonts w:hAnsi="Arial"/>
                    </w:rPr>
                  </w:pPr>
                  <w:bookmarkStart w:id="0" w:name="_GoBack"/>
                  <w:bookmarkEnd w:id="0"/>
                  <w:r>
                    <w:rPr>
                      <w:rFonts w:hAnsi="Arial" w:hint="eastAsia"/>
                    </w:rPr>
                    <w:t>香</w:t>
                  </w:r>
                  <w:r w:rsidR="00D854F6">
                    <w:rPr>
                      <w:rFonts w:hAnsi="Arial" w:hint="eastAsia"/>
                    </w:rPr>
                    <w:t xml:space="preserve">　　</w:t>
                  </w:r>
                  <w:r>
                    <w:rPr>
                      <w:rFonts w:hAnsi="Arial" w:hint="eastAsia"/>
                    </w:rPr>
                    <w:t>川</w:t>
                  </w:r>
                  <w:r w:rsidR="00D854F6">
                    <w:rPr>
                      <w:rFonts w:hAnsi="Arial" w:hint="eastAsia"/>
                    </w:rPr>
                    <w:t xml:space="preserve">　　</w:t>
                  </w:r>
                  <w:r>
                    <w:rPr>
                      <w:rFonts w:hAnsi="Arial" w:hint="eastAsia"/>
                    </w:rPr>
                    <w:t>県</w:t>
                  </w:r>
                  <w:r w:rsidR="00D854F6">
                    <w:rPr>
                      <w:rFonts w:hAnsi="Arial" w:hint="eastAsia"/>
                    </w:rPr>
                    <w:t xml:space="preserve">　　</w:t>
                  </w:r>
                  <w:r>
                    <w:rPr>
                      <w:rFonts w:hAnsi="Arial" w:hint="eastAsia"/>
                    </w:rPr>
                    <w:t>証</w:t>
                  </w:r>
                  <w:r w:rsidR="00D854F6">
                    <w:rPr>
                      <w:rFonts w:hAnsi="Arial" w:hint="eastAsia"/>
                    </w:rPr>
                    <w:t xml:space="preserve">　　</w:t>
                  </w:r>
                  <w:r>
                    <w:rPr>
                      <w:rFonts w:hAnsi="Arial" w:hint="eastAsia"/>
                    </w:rPr>
                    <w:t>紙</w:t>
                  </w:r>
                  <w:r w:rsidR="00D854F6">
                    <w:rPr>
                      <w:rFonts w:hAnsi="Arial" w:hint="eastAsia"/>
                    </w:rPr>
                    <w:t xml:space="preserve">　　</w:t>
                  </w:r>
                  <w:r>
                    <w:rPr>
                      <w:rFonts w:hAnsi="Arial" w:hint="eastAsia"/>
                    </w:rPr>
                    <w:t>欄</w:t>
                  </w:r>
                </w:p>
                <w:p w:rsidR="003D1379" w:rsidRDefault="003D1379" w:rsidP="00C30DCF">
                  <w:pPr>
                    <w:spacing w:after="105" w:line="420" w:lineRule="exact"/>
                    <w:jc w:val="center"/>
                    <w:rPr>
                      <w:rFonts w:hAnsi="Arial"/>
                    </w:rPr>
                  </w:pPr>
                  <w:r>
                    <w:rPr>
                      <w:rFonts w:hAnsi="Arial" w:hint="eastAsia"/>
                    </w:rPr>
                    <w:t>（消印してはならない。）</w:t>
                  </w:r>
                </w:p>
              </w:tc>
            </w:tr>
          </w:tbl>
          <w:p w:rsidR="003C3B13" w:rsidRDefault="003C3B13" w:rsidP="003D1379">
            <w:pPr>
              <w:spacing w:before="210" w:line="240" w:lineRule="exact"/>
              <w:jc w:val="center"/>
              <w:rPr>
                <w:rFonts w:hAnsi="Arial"/>
                <w:sz w:val="28"/>
                <w:szCs w:val="28"/>
              </w:rPr>
            </w:pPr>
          </w:p>
          <w:p w:rsidR="003D1379" w:rsidRDefault="00C30DCF" w:rsidP="003D1379">
            <w:pPr>
              <w:spacing w:before="210" w:line="240" w:lineRule="exact"/>
              <w:jc w:val="center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高 等 学 校 証 明 書 交 付 申 請 書</w:t>
            </w:r>
          </w:p>
          <w:p w:rsidR="003D1379" w:rsidRDefault="003D1379" w:rsidP="003D1379">
            <w:pPr>
              <w:spacing w:line="240" w:lineRule="exact"/>
              <w:rPr>
                <w:rFonts w:hAnsi="Arial"/>
              </w:rPr>
            </w:pPr>
          </w:p>
          <w:p w:rsidR="003D1379" w:rsidRDefault="003D1379" w:rsidP="003D1379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　</w:t>
            </w:r>
          </w:p>
          <w:p w:rsidR="003D1379" w:rsidRDefault="003D1379" w:rsidP="003D137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香川県立高松北高等学校長　殿</w:t>
            </w:r>
          </w:p>
          <w:p w:rsidR="003D1379" w:rsidRPr="009026E7" w:rsidRDefault="003D1379" w:rsidP="003D1379">
            <w:pPr>
              <w:spacing w:line="240" w:lineRule="exact"/>
              <w:rPr>
                <w:rFonts w:hAnsi="Arial"/>
              </w:rPr>
            </w:pPr>
          </w:p>
          <w:p w:rsidR="003D1379" w:rsidRDefault="003D1379" w:rsidP="003D1379">
            <w:pPr>
              <w:spacing w:line="240" w:lineRule="exact"/>
              <w:rPr>
                <w:rFonts w:hAnsi="Arial"/>
              </w:rPr>
            </w:pPr>
          </w:p>
          <w:p w:rsidR="003D1379" w:rsidRDefault="003D1379" w:rsidP="003D1379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申請者氏名　　</w:t>
            </w:r>
            <w:r w:rsidR="008D37DB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　　　　　　　　</w:t>
            </w:r>
          </w:p>
          <w:p w:rsidR="003D1379" w:rsidRDefault="003D1379" w:rsidP="003D1379">
            <w:pPr>
              <w:spacing w:line="240" w:lineRule="exact"/>
              <w:jc w:val="right"/>
              <w:rPr>
                <w:rFonts w:hAnsi="Arial"/>
              </w:rPr>
            </w:pPr>
          </w:p>
          <w:p w:rsidR="003D1379" w:rsidRPr="003D1379" w:rsidRDefault="003D1379" w:rsidP="003D1379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次のとおり証明書の交付を申請します。</w:t>
            </w:r>
          </w:p>
        </w:tc>
      </w:tr>
      <w:tr w:rsidR="00593388" w:rsidTr="00A13075">
        <w:trPr>
          <w:cantSplit/>
          <w:trHeight w:hRule="exact" w:val="85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7718" w:type="dxa"/>
            <w:gridSpan w:val="6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</w:tc>
      </w:tr>
      <w:tr w:rsidR="00593388" w:rsidTr="00D854F6">
        <w:trPr>
          <w:cantSplit/>
          <w:trHeight w:hRule="exact" w:val="76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7718" w:type="dxa"/>
            <w:gridSpan w:val="6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</w:p>
        </w:tc>
      </w:tr>
      <w:tr w:rsidR="00593388" w:rsidTr="00D854F6">
        <w:trPr>
          <w:cantSplit/>
          <w:trHeight w:hRule="exact" w:val="1260"/>
        </w:trPr>
        <w:tc>
          <w:tcPr>
            <w:tcW w:w="2063" w:type="dxa"/>
            <w:vAlign w:val="center"/>
          </w:tcPr>
          <w:p w:rsidR="00593388" w:rsidRDefault="00593388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卒業（修了）年月</w:t>
            </w:r>
          </w:p>
          <w:p w:rsidR="00593388" w:rsidRDefault="0059338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及び課程・科</w:t>
            </w:r>
          </w:p>
        </w:tc>
        <w:tc>
          <w:tcPr>
            <w:tcW w:w="7718" w:type="dxa"/>
            <w:gridSpan w:val="6"/>
            <w:vAlign w:val="center"/>
          </w:tcPr>
          <w:p w:rsidR="00593388" w:rsidRDefault="00593388" w:rsidP="00460CDC">
            <w:pPr>
              <w:spacing w:line="8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</w:t>
            </w:r>
            <w:r w:rsidR="00106C5A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月　</w:t>
            </w:r>
            <w:r w:rsidR="00106C5A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卒業・修了　</w:t>
            </w:r>
            <w:r w:rsidR="00106C5A"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15(</w:instrText>
            </w:r>
            <w:r>
              <w:rPr>
                <w:rFonts w:hAnsi="Arial" w:hint="eastAsia"/>
              </w:rPr>
              <w:instrText>全日制</w:instrText>
            </w:r>
            <w:r>
              <w:rPr>
                <w:rFonts w:hAnsi="Arial"/>
              </w:rPr>
              <w:instrText>),\s \up 5(</w:instrText>
            </w:r>
            <w:r>
              <w:rPr>
                <w:rFonts w:hAnsi="Arial" w:hint="eastAsia"/>
              </w:rPr>
              <w:instrText>定時制</w:instrText>
            </w:r>
            <w:r>
              <w:rPr>
                <w:rFonts w:hAnsi="Arial"/>
              </w:rPr>
              <w:instrText>),\s \up -5(</w:instrText>
            </w:r>
            <w:r>
              <w:rPr>
                <w:rFonts w:hAnsi="Arial" w:hint="eastAsia"/>
              </w:rPr>
              <w:instrText>通信制</w:instrText>
            </w:r>
            <w:r>
              <w:rPr>
                <w:rFonts w:hAnsi="Arial"/>
              </w:rPr>
              <w:instrText>),\s \up -15(</w:instrText>
            </w:r>
            <w:r>
              <w:rPr>
                <w:rFonts w:hAnsi="Arial" w:hint="eastAsia"/>
              </w:rPr>
              <w:instrText>専攻科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</w:rPr>
              <w:t xml:space="preserve">　課程　　　　</w:t>
            </w:r>
            <w:r w:rsidR="00106C5A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科</w:t>
            </w:r>
          </w:p>
        </w:tc>
      </w:tr>
      <w:tr w:rsidR="00593388" w:rsidTr="00D854F6">
        <w:trPr>
          <w:cantSplit/>
          <w:trHeight w:hRule="exact" w:val="380"/>
        </w:trPr>
        <w:tc>
          <w:tcPr>
            <w:tcW w:w="2063" w:type="dxa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3891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93388" w:rsidRDefault="00593388">
            <w:pPr>
              <w:ind w:left="210" w:righ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</w:tr>
      <w:tr w:rsidR="00593388" w:rsidTr="00D854F6">
        <w:trPr>
          <w:cantSplit/>
          <w:trHeight w:hRule="exact" w:val="760"/>
        </w:trPr>
        <w:tc>
          <w:tcPr>
            <w:tcW w:w="2063" w:type="dxa"/>
            <w:vAlign w:val="center"/>
          </w:tcPr>
          <w:p w:rsidR="00593388" w:rsidRDefault="00593388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593388" w:rsidRDefault="0059338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（旧　　　　姓）</w:t>
            </w:r>
          </w:p>
        </w:tc>
        <w:tc>
          <w:tcPr>
            <w:tcW w:w="3891" w:type="dxa"/>
            <w:gridSpan w:val="4"/>
            <w:vAlign w:val="center"/>
          </w:tcPr>
          <w:p w:rsidR="00593388" w:rsidRDefault="00593388">
            <w:pPr>
              <w:rPr>
                <w:rFonts w:hAnsi="Arial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593388" w:rsidTr="00D854F6">
        <w:trPr>
          <w:cantSplit/>
          <w:trHeight w:hRule="exact" w:val="380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証明書区分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部数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3035" w:type="dxa"/>
            <w:vAlign w:val="center"/>
          </w:tcPr>
          <w:p w:rsidR="00593388" w:rsidRDefault="00593388">
            <w:pPr>
              <w:ind w:left="100" w:right="1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発行番号</w:t>
            </w:r>
          </w:p>
        </w:tc>
      </w:tr>
      <w:tr w:rsidR="00593388" w:rsidTr="00D854F6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卒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業（修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了）証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明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>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035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D854F6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成績証明書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035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D854F6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単位修得証明書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035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D854F6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調査書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035" w:type="dxa"/>
          </w:tcPr>
          <w:p w:rsidR="00593388" w:rsidRDefault="00593388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593388" w:rsidTr="00D854F6">
        <w:trPr>
          <w:cantSplit/>
          <w:trHeight w:val="765"/>
        </w:trPr>
        <w:tc>
          <w:tcPr>
            <w:tcW w:w="2528" w:type="dxa"/>
            <w:gridSpan w:val="2"/>
            <w:vAlign w:val="center"/>
          </w:tcPr>
          <w:p w:rsidR="00593388" w:rsidRDefault="005933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406" w:type="dxa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部</w:t>
            </w:r>
          </w:p>
        </w:tc>
        <w:tc>
          <w:tcPr>
            <w:tcW w:w="1406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035" w:type="dxa"/>
            <w:tcBorders>
              <w:tl2br w:val="single" w:sz="4" w:space="0" w:color="auto"/>
            </w:tcBorders>
            <w:vAlign w:val="center"/>
          </w:tcPr>
          <w:p w:rsidR="00593388" w:rsidRDefault="00593388">
            <w:pPr>
              <w:jc w:val="right"/>
              <w:rPr>
                <w:rFonts w:hAnsi="Arial"/>
              </w:rPr>
            </w:pPr>
          </w:p>
        </w:tc>
      </w:tr>
    </w:tbl>
    <w:p w:rsidR="00593388" w:rsidRDefault="00327C6B" w:rsidP="00675A44">
      <w:pPr>
        <w:spacing w:before="105" w:line="240" w:lineRule="exact"/>
        <w:ind w:left="210"/>
        <w:rPr>
          <w:rFonts w:hAnsi="Arial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6144287</wp:posOffset>
                </wp:positionH>
                <wp:positionV relativeFrom="paragraph">
                  <wp:posOffset>1021108</wp:posOffset>
                </wp:positionV>
                <wp:extent cx="666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D6B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8pt,80.4pt" to="536.3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593388">
        <w:rPr>
          <w:rFonts w:hAnsi="Arial" w:hint="eastAsia"/>
        </w:rPr>
        <w:t>（注）※欄は、記入しないでください。</w:t>
      </w:r>
    </w:p>
    <w:sectPr w:rsidR="00593388" w:rsidSect="00D854F6">
      <w:type w:val="continuous"/>
      <w:pgSz w:w="11906" w:h="16838" w:code="9"/>
      <w:pgMar w:top="1134" w:right="964" w:bottom="964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62" w:rsidRDefault="00913562">
      <w:pPr>
        <w:spacing w:line="240" w:lineRule="auto"/>
      </w:pPr>
      <w:r>
        <w:separator/>
      </w:r>
    </w:p>
  </w:endnote>
  <w:endnote w:type="continuationSeparator" w:id="0">
    <w:p w:rsidR="00913562" w:rsidRDefault="00913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62" w:rsidRDefault="00913562">
      <w:pPr>
        <w:spacing w:line="240" w:lineRule="auto"/>
      </w:pPr>
      <w:r>
        <w:separator/>
      </w:r>
    </w:p>
  </w:footnote>
  <w:footnote w:type="continuationSeparator" w:id="0">
    <w:p w:rsidR="00913562" w:rsidRDefault="009135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106C5A"/>
    <w:rsid w:val="00327C6B"/>
    <w:rsid w:val="003C3B13"/>
    <w:rsid w:val="003D1379"/>
    <w:rsid w:val="00460CDC"/>
    <w:rsid w:val="0048448D"/>
    <w:rsid w:val="004B45A8"/>
    <w:rsid w:val="00593388"/>
    <w:rsid w:val="005D60F0"/>
    <w:rsid w:val="00675A44"/>
    <w:rsid w:val="00847EAC"/>
    <w:rsid w:val="008D37DB"/>
    <w:rsid w:val="009026E7"/>
    <w:rsid w:val="00913562"/>
    <w:rsid w:val="00A13075"/>
    <w:rsid w:val="00AA3D4B"/>
    <w:rsid w:val="00AF7541"/>
    <w:rsid w:val="00B91179"/>
    <w:rsid w:val="00C30DCF"/>
    <w:rsid w:val="00D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54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793F-960D-4035-BBAF-080FB02D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ぱぴぷぺぽ</cp:lastModifiedBy>
  <cp:revision>2</cp:revision>
  <cp:lastPrinted>2021-08-24T08:54:00Z</cp:lastPrinted>
  <dcterms:created xsi:type="dcterms:W3CDTF">2021-09-03T07:05:00Z</dcterms:created>
  <dcterms:modified xsi:type="dcterms:W3CDTF">2021-09-03T07:05:00Z</dcterms:modified>
</cp:coreProperties>
</file>